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A1" w:rsidRDefault="005F0BA1">
      <w:pPr>
        <w:jc w:val="center"/>
      </w:pPr>
      <w:r>
        <w:rPr>
          <w:rFonts w:hint="eastAsia"/>
        </w:rPr>
        <w:t>北京工业职业技术学院</w:t>
      </w:r>
    </w:p>
    <w:p w:rsidR="005F0BA1" w:rsidRDefault="005F0BA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集中采购目录外货物采购（领用）申请表</w:t>
      </w:r>
    </w:p>
    <w:p w:rsidR="005F0BA1" w:rsidRDefault="005F0BA1"/>
    <w:p w:rsidR="005F0BA1" w:rsidRDefault="005F0BA1">
      <w:r>
        <w:rPr>
          <w:rFonts w:hint="eastAsia"/>
        </w:rPr>
        <w:t>申请部门（单位）：</w:t>
      </w:r>
      <w:r>
        <w:rPr>
          <w:u w:val="single"/>
        </w:rPr>
        <w:tab/>
        <w:t xml:space="preserve">                  </w:t>
      </w:r>
      <w:r>
        <w:t xml:space="preserve">      </w:t>
      </w:r>
      <w:r>
        <w:rPr>
          <w:rFonts w:hint="eastAsia"/>
        </w:rPr>
        <w:t>经办人：</w:t>
      </w:r>
      <w:r>
        <w:rPr>
          <w:u w:val="single"/>
        </w:rPr>
        <w:t xml:space="preserve">                     </w:t>
      </w:r>
      <w:r>
        <w:t xml:space="preserve">  </w:t>
      </w:r>
    </w:p>
    <w:p w:rsidR="005F0BA1" w:rsidRPr="005D12CE" w:rsidRDefault="005F0BA1">
      <w:pPr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</w:t>
      </w:r>
    </w:p>
    <w:tbl>
      <w:tblPr>
        <w:tblpPr w:leftFromText="180" w:rightFromText="180" w:vertAnchor="text" w:horzAnchor="margin" w:tblpXSpec="center" w:tblpY="156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2668"/>
        <w:gridCol w:w="2520"/>
        <w:gridCol w:w="1260"/>
        <w:gridCol w:w="1485"/>
      </w:tblGrid>
      <w:tr w:rsidR="005F0BA1">
        <w:trPr>
          <w:trHeight w:val="1033"/>
          <w:jc w:val="center"/>
        </w:trPr>
        <w:tc>
          <w:tcPr>
            <w:tcW w:w="680" w:type="dxa"/>
            <w:vAlign w:val="center"/>
          </w:tcPr>
          <w:p w:rsidR="005F0BA1" w:rsidRDefault="005F0B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933" w:type="dxa"/>
            <w:gridSpan w:val="4"/>
            <w:vAlign w:val="center"/>
          </w:tcPr>
          <w:p w:rsidR="005F0BA1" w:rsidRDefault="005F0BA1" w:rsidP="00A72298">
            <w:pPr>
              <w:adjustRightInd w:val="0"/>
              <w:snapToGrid w:val="0"/>
            </w:pPr>
            <w:r>
              <w:rPr>
                <w:rFonts w:hint="eastAsia"/>
              </w:rPr>
              <w:t>预算名称：</w:t>
            </w:r>
            <w:r>
              <w:t xml:space="preserve"> </w:t>
            </w:r>
          </w:p>
          <w:p w:rsidR="005F0BA1" w:rsidRDefault="005F0BA1" w:rsidP="00A72298">
            <w:pPr>
              <w:adjustRightInd w:val="0"/>
              <w:snapToGrid w:val="0"/>
            </w:pPr>
            <w:r>
              <w:rPr>
                <w:rFonts w:hint="eastAsia"/>
              </w:rPr>
              <w:t>预算编号：</w:t>
            </w:r>
          </w:p>
        </w:tc>
      </w:tr>
      <w:tr w:rsidR="005F0BA1" w:rsidTr="005D12CE">
        <w:trPr>
          <w:trHeight w:val="462"/>
          <w:jc w:val="center"/>
        </w:trPr>
        <w:tc>
          <w:tcPr>
            <w:tcW w:w="680" w:type="dxa"/>
            <w:vMerge w:val="restart"/>
            <w:vAlign w:val="center"/>
          </w:tcPr>
          <w:p w:rsidR="005F0BA1" w:rsidRDefault="005F0B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2668" w:type="dxa"/>
            <w:vAlign w:val="center"/>
          </w:tcPr>
          <w:p w:rsidR="005F0BA1" w:rsidRDefault="005F0B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采购（领用）内容</w:t>
            </w:r>
          </w:p>
        </w:tc>
        <w:tc>
          <w:tcPr>
            <w:tcW w:w="2520" w:type="dxa"/>
            <w:vAlign w:val="center"/>
          </w:tcPr>
          <w:p w:rsidR="005F0BA1" w:rsidRDefault="005F0B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60" w:type="dxa"/>
            <w:vAlign w:val="center"/>
          </w:tcPr>
          <w:p w:rsidR="005F0BA1" w:rsidRDefault="005F0B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85" w:type="dxa"/>
            <w:vAlign w:val="center"/>
          </w:tcPr>
          <w:p w:rsidR="005F0BA1" w:rsidRDefault="005F0B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F0BA1" w:rsidTr="005D12CE">
        <w:trPr>
          <w:trHeight w:val="657"/>
          <w:jc w:val="center"/>
        </w:trPr>
        <w:tc>
          <w:tcPr>
            <w:tcW w:w="680" w:type="dxa"/>
            <w:vMerge/>
          </w:tcPr>
          <w:p w:rsidR="005F0BA1" w:rsidRDefault="005F0BA1"/>
        </w:tc>
        <w:tc>
          <w:tcPr>
            <w:tcW w:w="2668" w:type="dxa"/>
          </w:tcPr>
          <w:p w:rsidR="005F0BA1" w:rsidRDefault="005F0BA1"/>
        </w:tc>
        <w:tc>
          <w:tcPr>
            <w:tcW w:w="2520" w:type="dxa"/>
          </w:tcPr>
          <w:p w:rsidR="005F0BA1" w:rsidRDefault="005F0BA1"/>
        </w:tc>
        <w:tc>
          <w:tcPr>
            <w:tcW w:w="1260" w:type="dxa"/>
          </w:tcPr>
          <w:p w:rsidR="005F0BA1" w:rsidRDefault="005F0BA1"/>
        </w:tc>
        <w:tc>
          <w:tcPr>
            <w:tcW w:w="1485" w:type="dxa"/>
          </w:tcPr>
          <w:p w:rsidR="005F0BA1" w:rsidRDefault="005F0BA1"/>
        </w:tc>
      </w:tr>
      <w:tr w:rsidR="005F0BA1" w:rsidTr="005D12CE">
        <w:trPr>
          <w:trHeight w:val="553"/>
          <w:jc w:val="center"/>
        </w:trPr>
        <w:tc>
          <w:tcPr>
            <w:tcW w:w="680" w:type="dxa"/>
            <w:vMerge/>
          </w:tcPr>
          <w:p w:rsidR="005F0BA1" w:rsidRDefault="005F0BA1"/>
        </w:tc>
        <w:tc>
          <w:tcPr>
            <w:tcW w:w="2668" w:type="dxa"/>
          </w:tcPr>
          <w:p w:rsidR="005F0BA1" w:rsidRDefault="005F0BA1"/>
        </w:tc>
        <w:tc>
          <w:tcPr>
            <w:tcW w:w="2520" w:type="dxa"/>
          </w:tcPr>
          <w:p w:rsidR="005F0BA1" w:rsidRDefault="005F0BA1"/>
        </w:tc>
        <w:tc>
          <w:tcPr>
            <w:tcW w:w="1260" w:type="dxa"/>
          </w:tcPr>
          <w:p w:rsidR="005F0BA1" w:rsidRDefault="005F0BA1"/>
        </w:tc>
        <w:tc>
          <w:tcPr>
            <w:tcW w:w="1485" w:type="dxa"/>
          </w:tcPr>
          <w:p w:rsidR="005F0BA1" w:rsidRDefault="005F0BA1"/>
        </w:tc>
      </w:tr>
      <w:tr w:rsidR="005F0BA1" w:rsidTr="005D12CE">
        <w:trPr>
          <w:trHeight w:val="582"/>
          <w:jc w:val="center"/>
        </w:trPr>
        <w:tc>
          <w:tcPr>
            <w:tcW w:w="680" w:type="dxa"/>
            <w:vMerge/>
          </w:tcPr>
          <w:p w:rsidR="005F0BA1" w:rsidRDefault="005F0BA1"/>
        </w:tc>
        <w:tc>
          <w:tcPr>
            <w:tcW w:w="2668" w:type="dxa"/>
          </w:tcPr>
          <w:p w:rsidR="005F0BA1" w:rsidRDefault="005F0BA1"/>
        </w:tc>
        <w:tc>
          <w:tcPr>
            <w:tcW w:w="2520" w:type="dxa"/>
          </w:tcPr>
          <w:p w:rsidR="005F0BA1" w:rsidRDefault="005F0BA1"/>
        </w:tc>
        <w:tc>
          <w:tcPr>
            <w:tcW w:w="1260" w:type="dxa"/>
          </w:tcPr>
          <w:p w:rsidR="005F0BA1" w:rsidRDefault="005F0BA1"/>
        </w:tc>
        <w:tc>
          <w:tcPr>
            <w:tcW w:w="1485" w:type="dxa"/>
          </w:tcPr>
          <w:p w:rsidR="005F0BA1" w:rsidRDefault="005F0BA1"/>
        </w:tc>
      </w:tr>
      <w:tr w:rsidR="005F0BA1" w:rsidTr="005D12CE">
        <w:trPr>
          <w:trHeight w:val="582"/>
          <w:jc w:val="center"/>
        </w:trPr>
        <w:tc>
          <w:tcPr>
            <w:tcW w:w="680" w:type="dxa"/>
            <w:vMerge/>
          </w:tcPr>
          <w:p w:rsidR="005F0BA1" w:rsidRDefault="005F0BA1"/>
        </w:tc>
        <w:tc>
          <w:tcPr>
            <w:tcW w:w="2668" w:type="dxa"/>
          </w:tcPr>
          <w:p w:rsidR="005F0BA1" w:rsidRDefault="005F0BA1"/>
        </w:tc>
        <w:tc>
          <w:tcPr>
            <w:tcW w:w="2520" w:type="dxa"/>
          </w:tcPr>
          <w:p w:rsidR="005F0BA1" w:rsidRDefault="005F0BA1"/>
        </w:tc>
        <w:tc>
          <w:tcPr>
            <w:tcW w:w="1260" w:type="dxa"/>
          </w:tcPr>
          <w:p w:rsidR="005F0BA1" w:rsidRDefault="005F0BA1"/>
        </w:tc>
        <w:tc>
          <w:tcPr>
            <w:tcW w:w="1485" w:type="dxa"/>
          </w:tcPr>
          <w:p w:rsidR="005F0BA1" w:rsidRDefault="005F0BA1"/>
        </w:tc>
      </w:tr>
      <w:tr w:rsidR="005F0BA1" w:rsidTr="005D12CE">
        <w:trPr>
          <w:trHeight w:val="582"/>
          <w:jc w:val="center"/>
        </w:trPr>
        <w:tc>
          <w:tcPr>
            <w:tcW w:w="680" w:type="dxa"/>
            <w:vMerge/>
          </w:tcPr>
          <w:p w:rsidR="005F0BA1" w:rsidRDefault="005F0BA1"/>
        </w:tc>
        <w:tc>
          <w:tcPr>
            <w:tcW w:w="2668" w:type="dxa"/>
          </w:tcPr>
          <w:p w:rsidR="005F0BA1" w:rsidRDefault="005F0BA1"/>
        </w:tc>
        <w:tc>
          <w:tcPr>
            <w:tcW w:w="2520" w:type="dxa"/>
          </w:tcPr>
          <w:p w:rsidR="005F0BA1" w:rsidRDefault="005F0BA1"/>
        </w:tc>
        <w:tc>
          <w:tcPr>
            <w:tcW w:w="1260" w:type="dxa"/>
          </w:tcPr>
          <w:p w:rsidR="005F0BA1" w:rsidRDefault="005F0BA1"/>
        </w:tc>
        <w:tc>
          <w:tcPr>
            <w:tcW w:w="1485" w:type="dxa"/>
          </w:tcPr>
          <w:p w:rsidR="005F0BA1" w:rsidRDefault="005F0BA1"/>
        </w:tc>
      </w:tr>
      <w:tr w:rsidR="005F0BA1">
        <w:trPr>
          <w:trHeight w:val="3312"/>
          <w:jc w:val="center"/>
        </w:trPr>
        <w:tc>
          <w:tcPr>
            <w:tcW w:w="680" w:type="dxa"/>
            <w:vAlign w:val="center"/>
          </w:tcPr>
          <w:p w:rsidR="005F0BA1" w:rsidRDefault="005F0B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审批</w:t>
            </w:r>
            <w:r>
              <w:t xml:space="preserve"> </w:t>
            </w:r>
          </w:p>
        </w:tc>
        <w:tc>
          <w:tcPr>
            <w:tcW w:w="7933" w:type="dxa"/>
            <w:gridSpan w:val="4"/>
          </w:tcPr>
          <w:p w:rsidR="005F0BA1" w:rsidRPr="005D12CE" w:rsidRDefault="005F0BA1"/>
          <w:p w:rsidR="005F0BA1" w:rsidRDefault="005F0BA1"/>
          <w:p w:rsidR="005F0BA1" w:rsidRDefault="005F0BA1"/>
          <w:p w:rsidR="005F0BA1" w:rsidRDefault="005F0BA1"/>
          <w:p w:rsidR="005F0BA1" w:rsidRDefault="005F0BA1"/>
          <w:p w:rsidR="005F0BA1" w:rsidRDefault="005F0BA1">
            <w:r>
              <w:rPr>
                <w:rFonts w:hint="eastAsia"/>
              </w:rPr>
              <w:t>部门（单位）负责人签字：</w:t>
            </w:r>
            <w:r>
              <w:t xml:space="preserve">                    </w:t>
            </w:r>
            <w:r>
              <w:rPr>
                <w:rFonts w:hint="eastAsia"/>
              </w:rPr>
              <w:t>资产管理处负责人签字：</w:t>
            </w:r>
          </w:p>
          <w:p w:rsidR="005F0BA1" w:rsidRDefault="005F0BA1"/>
          <w:p w:rsidR="005F0BA1" w:rsidRDefault="005F0BA1"/>
          <w:p w:rsidR="005F0BA1" w:rsidRDefault="005F0BA1"/>
          <w:p w:rsidR="005F0BA1" w:rsidRDefault="005F0BA1"/>
          <w:p w:rsidR="005F0BA1" w:rsidRDefault="005F0BA1">
            <w:r>
              <w:t xml:space="preserve">               </w:t>
            </w:r>
          </w:p>
          <w:p w:rsidR="005F0BA1" w:rsidRDefault="005F0BA1">
            <w:pPr>
              <w:ind w:firstLineChars="2500" w:firstLine="5250"/>
            </w:pPr>
          </w:p>
          <w:p w:rsidR="005F0BA1" w:rsidRDefault="005F0BA1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5F0BA1" w:rsidRDefault="005F0BA1">
            <w:pPr>
              <w:ind w:firstLineChars="2500" w:firstLine="5250"/>
            </w:pPr>
          </w:p>
        </w:tc>
      </w:tr>
    </w:tbl>
    <w:p w:rsidR="005F0BA1" w:rsidRDefault="005F0BA1">
      <w:bookmarkStart w:id="0" w:name="_GoBack"/>
      <w:r>
        <w:rPr>
          <w:rFonts w:hint="eastAsia"/>
        </w:rPr>
        <w:t>注：本表适用</w:t>
      </w:r>
      <w:r w:rsidRPr="005F04E8">
        <w:rPr>
          <w:rFonts w:hint="eastAsia"/>
        </w:rPr>
        <w:t>集中采购目录外货物</w:t>
      </w:r>
      <w:r>
        <w:rPr>
          <w:rFonts w:hint="eastAsia"/>
        </w:rPr>
        <w:t>的零星购置。</w:t>
      </w:r>
    </w:p>
    <w:bookmarkEnd w:id="0"/>
    <w:p w:rsidR="005F0BA1" w:rsidRDefault="005F0BA1">
      <w:pPr>
        <w:rPr>
          <w:rFonts w:ascii="宋体"/>
          <w:szCs w:val="21"/>
        </w:rPr>
      </w:pPr>
      <w:r>
        <w:t xml:space="preserve">   </w:t>
      </w:r>
    </w:p>
    <w:p w:rsidR="005F0BA1" w:rsidRDefault="005F0BA1">
      <w:pPr>
        <w:ind w:firstLineChars="200" w:firstLine="420"/>
        <w:rPr>
          <w:rFonts w:ascii="宋体"/>
          <w:szCs w:val="21"/>
        </w:rPr>
      </w:pPr>
    </w:p>
    <w:sectPr w:rsidR="005F0BA1" w:rsidSect="00981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A1" w:rsidRDefault="005F0BA1" w:rsidP="00981594">
      <w:r>
        <w:separator/>
      </w:r>
    </w:p>
  </w:endnote>
  <w:endnote w:type="continuationSeparator" w:id="0">
    <w:p w:rsidR="005F0BA1" w:rsidRDefault="005F0BA1" w:rsidP="0098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A1" w:rsidRDefault="005F0B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A1" w:rsidRDefault="005F0B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A1" w:rsidRDefault="005F0B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A1" w:rsidRDefault="005F0BA1" w:rsidP="00981594">
      <w:r>
        <w:separator/>
      </w:r>
    </w:p>
  </w:footnote>
  <w:footnote w:type="continuationSeparator" w:id="0">
    <w:p w:rsidR="005F0BA1" w:rsidRDefault="005F0BA1" w:rsidP="0098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A1" w:rsidRDefault="005F0B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A1" w:rsidRDefault="005F0BA1">
    <w:pPr>
      <w:pStyle w:val="Header"/>
      <w:pBdr>
        <w:bottom w:val="none" w:sz="0" w:space="0" w:color="auto"/>
      </w:pBdr>
    </w:pPr>
  </w:p>
  <w:p w:rsidR="005F0BA1" w:rsidRDefault="005F0BA1">
    <w:pPr>
      <w:pStyle w:val="Header"/>
      <w:pBdr>
        <w:bottom w:val="none" w:sz="0" w:space="0" w:color="auto"/>
      </w:pBdr>
    </w:pPr>
  </w:p>
  <w:p w:rsidR="005F0BA1" w:rsidRDefault="005F0BA1">
    <w:pPr>
      <w:pStyle w:val="Header"/>
      <w:pBdr>
        <w:bottom w:val="none" w:sz="0" w:space="0" w:color="auto"/>
      </w:pBdr>
      <w:jc w:val="both"/>
      <w:rPr>
        <w:sz w:val="24"/>
        <w:szCs w:val="24"/>
      </w:rPr>
    </w:pPr>
    <w:r>
      <w:rPr>
        <w:rFonts w:hint="eastAsia"/>
        <w:sz w:val="24"/>
        <w:szCs w:val="24"/>
      </w:rPr>
      <w:t>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A1" w:rsidRDefault="005F0B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087"/>
    <w:rsid w:val="000170FB"/>
    <w:rsid w:val="000204C8"/>
    <w:rsid w:val="00030252"/>
    <w:rsid w:val="000939FF"/>
    <w:rsid w:val="000B5C9B"/>
    <w:rsid w:val="00150169"/>
    <w:rsid w:val="00164745"/>
    <w:rsid w:val="00180164"/>
    <w:rsid w:val="001864E7"/>
    <w:rsid w:val="001914A5"/>
    <w:rsid w:val="001A5CB1"/>
    <w:rsid w:val="001B035B"/>
    <w:rsid w:val="001C2BF4"/>
    <w:rsid w:val="001D5B62"/>
    <w:rsid w:val="00273109"/>
    <w:rsid w:val="00293D92"/>
    <w:rsid w:val="002D669B"/>
    <w:rsid w:val="0030015E"/>
    <w:rsid w:val="00353070"/>
    <w:rsid w:val="003B0FC1"/>
    <w:rsid w:val="003B3538"/>
    <w:rsid w:val="003C0315"/>
    <w:rsid w:val="003D0645"/>
    <w:rsid w:val="003D542D"/>
    <w:rsid w:val="003F4616"/>
    <w:rsid w:val="00401097"/>
    <w:rsid w:val="00474B63"/>
    <w:rsid w:val="00474E3F"/>
    <w:rsid w:val="004A17B6"/>
    <w:rsid w:val="004A3DE3"/>
    <w:rsid w:val="004E04D9"/>
    <w:rsid w:val="00500B36"/>
    <w:rsid w:val="005378AF"/>
    <w:rsid w:val="00571CCF"/>
    <w:rsid w:val="005B1AA2"/>
    <w:rsid w:val="005D12CE"/>
    <w:rsid w:val="005D3A42"/>
    <w:rsid w:val="005F04E8"/>
    <w:rsid w:val="005F0BA1"/>
    <w:rsid w:val="0060314E"/>
    <w:rsid w:val="00674D6A"/>
    <w:rsid w:val="00690324"/>
    <w:rsid w:val="00700A43"/>
    <w:rsid w:val="00707175"/>
    <w:rsid w:val="00741CEF"/>
    <w:rsid w:val="00742DA0"/>
    <w:rsid w:val="00797744"/>
    <w:rsid w:val="007C2536"/>
    <w:rsid w:val="007C691B"/>
    <w:rsid w:val="007D3F58"/>
    <w:rsid w:val="007F3944"/>
    <w:rsid w:val="008233D2"/>
    <w:rsid w:val="00863CF2"/>
    <w:rsid w:val="008F792C"/>
    <w:rsid w:val="00902485"/>
    <w:rsid w:val="00906121"/>
    <w:rsid w:val="00941460"/>
    <w:rsid w:val="00947D75"/>
    <w:rsid w:val="00955776"/>
    <w:rsid w:val="00961D73"/>
    <w:rsid w:val="00981594"/>
    <w:rsid w:val="009D2AA0"/>
    <w:rsid w:val="009F3BE9"/>
    <w:rsid w:val="009F5D53"/>
    <w:rsid w:val="009F5E3C"/>
    <w:rsid w:val="009F75C0"/>
    <w:rsid w:val="00A55572"/>
    <w:rsid w:val="00A72298"/>
    <w:rsid w:val="00A72B97"/>
    <w:rsid w:val="00B16970"/>
    <w:rsid w:val="00B21ECE"/>
    <w:rsid w:val="00B44816"/>
    <w:rsid w:val="00B4663C"/>
    <w:rsid w:val="00B54951"/>
    <w:rsid w:val="00B760E3"/>
    <w:rsid w:val="00B822C5"/>
    <w:rsid w:val="00B8396C"/>
    <w:rsid w:val="00B84B90"/>
    <w:rsid w:val="00B87103"/>
    <w:rsid w:val="00B94157"/>
    <w:rsid w:val="00BB4347"/>
    <w:rsid w:val="00BC04B3"/>
    <w:rsid w:val="00BC4205"/>
    <w:rsid w:val="00BD6D67"/>
    <w:rsid w:val="00BD7309"/>
    <w:rsid w:val="00C228DE"/>
    <w:rsid w:val="00C4754F"/>
    <w:rsid w:val="00C72A3E"/>
    <w:rsid w:val="00C72D20"/>
    <w:rsid w:val="00CA5121"/>
    <w:rsid w:val="00D14AA0"/>
    <w:rsid w:val="00D150E1"/>
    <w:rsid w:val="00D2777D"/>
    <w:rsid w:val="00D74194"/>
    <w:rsid w:val="00DA3087"/>
    <w:rsid w:val="00E74F89"/>
    <w:rsid w:val="00E7634F"/>
    <w:rsid w:val="00EE0E6F"/>
    <w:rsid w:val="00F05607"/>
    <w:rsid w:val="00F1155E"/>
    <w:rsid w:val="00F60C74"/>
    <w:rsid w:val="00F87FE8"/>
    <w:rsid w:val="03AE5CB1"/>
    <w:rsid w:val="44991006"/>
    <w:rsid w:val="5AE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15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8AF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81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8A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8A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815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45</Words>
  <Characters>258</Characters>
  <Application>Microsoft Office Outlook</Application>
  <DocSecurity>0</DocSecurity>
  <Lines>0</Lines>
  <Paragraphs>0</Paragraphs>
  <ScaleCrop>false</ScaleCrop>
  <Company>bgy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北京工业职业技术学院</dc:title>
  <dc:subject/>
  <dc:creator>Lenovo User</dc:creator>
  <cp:keywords/>
  <dc:description/>
  <cp:lastModifiedBy>wyx</cp:lastModifiedBy>
  <cp:revision>7</cp:revision>
  <cp:lastPrinted>2016-03-17T08:26:00Z</cp:lastPrinted>
  <dcterms:created xsi:type="dcterms:W3CDTF">2025-05-22T03:09:00Z</dcterms:created>
  <dcterms:modified xsi:type="dcterms:W3CDTF">2025-05-28T02:42:00Z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