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A7" w:rsidRDefault="00D06BA7">
      <w:pPr>
        <w:jc w:val="center"/>
      </w:pPr>
      <w:r>
        <w:rPr>
          <w:rFonts w:hint="eastAsia"/>
        </w:rPr>
        <w:t>北京工业职业技术学院</w:t>
      </w:r>
    </w:p>
    <w:p w:rsidR="00D06BA7" w:rsidRDefault="00D06BA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集中采购目录内货物或服务采购（领用）申请表</w:t>
      </w:r>
    </w:p>
    <w:p w:rsidR="00D06BA7" w:rsidRDefault="00D06BA7"/>
    <w:p w:rsidR="00D06BA7" w:rsidRDefault="00D06BA7">
      <w:pPr>
        <w:rPr>
          <w:u w:val="single"/>
        </w:rPr>
      </w:pPr>
      <w:r>
        <w:rPr>
          <w:rFonts w:hint="eastAsia"/>
        </w:rPr>
        <w:t>申请部门（单位）：</w:t>
      </w:r>
      <w:r>
        <w:rPr>
          <w:u w:val="single"/>
        </w:rPr>
        <w:tab/>
        <w:t xml:space="preserve">              </w:t>
      </w:r>
      <w:r>
        <w:t xml:space="preserve"> </w:t>
      </w:r>
      <w:r>
        <w:rPr>
          <w:rFonts w:hint="eastAsia"/>
        </w:rPr>
        <w:t>经办人：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联系电话：</w:t>
      </w:r>
      <w:r>
        <w:rPr>
          <w:u w:val="single"/>
        </w:rPr>
        <w:t xml:space="preserve">           </w:t>
      </w:r>
    </w:p>
    <w:p w:rsidR="00D06BA7" w:rsidRDefault="00D06BA7">
      <w:r>
        <w:rPr>
          <w:rFonts w:hint="eastAsia"/>
        </w:rPr>
        <w:t>供应商单位：</w:t>
      </w:r>
      <w:r>
        <w:rPr>
          <w:u w:val="single"/>
        </w:rPr>
        <w:tab/>
        <w:t xml:space="preserve">              </w:t>
      </w:r>
      <w:r>
        <w:t xml:space="preserve">    </w:t>
      </w:r>
      <w:r>
        <w:rPr>
          <w:rFonts w:hint="eastAsia"/>
        </w:rPr>
        <w:t>供应商联系人：</w:t>
      </w:r>
      <w:r>
        <w:rPr>
          <w:u w:val="single"/>
        </w:rPr>
        <w:tab/>
        <w:t xml:space="preserve">              </w:t>
      </w:r>
      <w:r>
        <w:t xml:space="preserve"> </w:t>
      </w:r>
    </w:p>
    <w:p w:rsidR="00D06BA7" w:rsidRDefault="00D06BA7">
      <w:pPr>
        <w:rPr>
          <w:b/>
          <w:sz w:val="28"/>
          <w:szCs w:val="28"/>
        </w:rPr>
      </w:pPr>
      <w:r>
        <w:rPr>
          <w:rFonts w:hint="eastAsia"/>
        </w:rPr>
        <w:t>供应商电话：</w:t>
      </w:r>
      <w:r>
        <w:rPr>
          <w:u w:val="single"/>
        </w:rPr>
        <w:tab/>
        <w:t xml:space="preserve">              </w:t>
      </w:r>
      <w:r>
        <w:t xml:space="preserve"> </w:t>
      </w:r>
    </w:p>
    <w:tbl>
      <w:tblPr>
        <w:tblpPr w:leftFromText="180" w:rightFromText="180" w:vertAnchor="text" w:horzAnchor="margin" w:tblpXSpec="center" w:tblpY="156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1983"/>
        <w:gridCol w:w="2123"/>
        <w:gridCol w:w="1275"/>
        <w:gridCol w:w="1276"/>
        <w:gridCol w:w="1276"/>
      </w:tblGrid>
      <w:tr w:rsidR="00D06BA7">
        <w:trPr>
          <w:trHeight w:val="1033"/>
          <w:jc w:val="center"/>
        </w:trPr>
        <w:tc>
          <w:tcPr>
            <w:tcW w:w="680" w:type="dxa"/>
            <w:vAlign w:val="center"/>
          </w:tcPr>
          <w:p w:rsidR="00D06BA7" w:rsidRDefault="00D06BA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7933" w:type="dxa"/>
            <w:gridSpan w:val="5"/>
            <w:vAlign w:val="center"/>
          </w:tcPr>
          <w:p w:rsidR="00D06BA7" w:rsidRDefault="00D06BA7" w:rsidP="00A72298">
            <w:pPr>
              <w:adjustRightInd w:val="0"/>
              <w:snapToGrid w:val="0"/>
            </w:pPr>
            <w:r>
              <w:rPr>
                <w:rFonts w:hint="eastAsia"/>
              </w:rPr>
              <w:t>预算名称：</w:t>
            </w:r>
            <w:r>
              <w:t xml:space="preserve"> </w:t>
            </w:r>
          </w:p>
          <w:p w:rsidR="00D06BA7" w:rsidRDefault="00D06BA7" w:rsidP="00A72298">
            <w:pPr>
              <w:adjustRightInd w:val="0"/>
              <w:snapToGrid w:val="0"/>
            </w:pPr>
            <w:r>
              <w:rPr>
                <w:rFonts w:hint="eastAsia"/>
              </w:rPr>
              <w:t>预算编号：</w:t>
            </w:r>
          </w:p>
        </w:tc>
      </w:tr>
      <w:tr w:rsidR="00D06BA7">
        <w:trPr>
          <w:trHeight w:val="462"/>
          <w:jc w:val="center"/>
        </w:trPr>
        <w:tc>
          <w:tcPr>
            <w:tcW w:w="680" w:type="dxa"/>
            <w:vMerge w:val="restart"/>
            <w:vAlign w:val="center"/>
          </w:tcPr>
          <w:p w:rsidR="00D06BA7" w:rsidRDefault="00D06BA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983" w:type="dxa"/>
            <w:vAlign w:val="center"/>
          </w:tcPr>
          <w:p w:rsidR="00D06BA7" w:rsidRDefault="00D06BA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采购（领用）内容</w:t>
            </w:r>
          </w:p>
        </w:tc>
        <w:tc>
          <w:tcPr>
            <w:tcW w:w="2123" w:type="dxa"/>
            <w:vAlign w:val="center"/>
          </w:tcPr>
          <w:p w:rsidR="00D06BA7" w:rsidRDefault="00D06BA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类别（名称及代码）</w:t>
            </w:r>
          </w:p>
        </w:tc>
        <w:tc>
          <w:tcPr>
            <w:tcW w:w="1275" w:type="dxa"/>
            <w:vAlign w:val="center"/>
          </w:tcPr>
          <w:p w:rsidR="00D06BA7" w:rsidRDefault="00D06BA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76" w:type="dxa"/>
            <w:vAlign w:val="center"/>
          </w:tcPr>
          <w:p w:rsidR="00D06BA7" w:rsidRDefault="00D06BA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D06BA7" w:rsidRDefault="00D06BA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预算总额（元）</w:t>
            </w:r>
          </w:p>
        </w:tc>
      </w:tr>
      <w:tr w:rsidR="00D06BA7">
        <w:trPr>
          <w:trHeight w:val="657"/>
          <w:jc w:val="center"/>
        </w:trPr>
        <w:tc>
          <w:tcPr>
            <w:tcW w:w="680" w:type="dxa"/>
            <w:vMerge/>
          </w:tcPr>
          <w:p w:rsidR="00D06BA7" w:rsidRDefault="00D06BA7"/>
        </w:tc>
        <w:tc>
          <w:tcPr>
            <w:tcW w:w="1983" w:type="dxa"/>
          </w:tcPr>
          <w:p w:rsidR="00D06BA7" w:rsidRDefault="00D06BA7"/>
        </w:tc>
        <w:tc>
          <w:tcPr>
            <w:tcW w:w="2123" w:type="dxa"/>
          </w:tcPr>
          <w:p w:rsidR="00D06BA7" w:rsidRDefault="00D06BA7"/>
        </w:tc>
        <w:tc>
          <w:tcPr>
            <w:tcW w:w="1275" w:type="dxa"/>
          </w:tcPr>
          <w:p w:rsidR="00D06BA7" w:rsidRDefault="00D06BA7"/>
        </w:tc>
        <w:tc>
          <w:tcPr>
            <w:tcW w:w="1276" w:type="dxa"/>
          </w:tcPr>
          <w:p w:rsidR="00D06BA7" w:rsidRDefault="00D06BA7"/>
        </w:tc>
        <w:tc>
          <w:tcPr>
            <w:tcW w:w="1276" w:type="dxa"/>
          </w:tcPr>
          <w:p w:rsidR="00D06BA7" w:rsidRDefault="00D06BA7"/>
        </w:tc>
      </w:tr>
      <w:tr w:rsidR="00D06BA7">
        <w:trPr>
          <w:trHeight w:val="553"/>
          <w:jc w:val="center"/>
        </w:trPr>
        <w:tc>
          <w:tcPr>
            <w:tcW w:w="680" w:type="dxa"/>
            <w:vMerge/>
          </w:tcPr>
          <w:p w:rsidR="00D06BA7" w:rsidRDefault="00D06BA7"/>
        </w:tc>
        <w:tc>
          <w:tcPr>
            <w:tcW w:w="1983" w:type="dxa"/>
          </w:tcPr>
          <w:p w:rsidR="00D06BA7" w:rsidRDefault="00D06BA7"/>
        </w:tc>
        <w:tc>
          <w:tcPr>
            <w:tcW w:w="2123" w:type="dxa"/>
          </w:tcPr>
          <w:p w:rsidR="00D06BA7" w:rsidRDefault="00D06BA7"/>
        </w:tc>
        <w:tc>
          <w:tcPr>
            <w:tcW w:w="1275" w:type="dxa"/>
          </w:tcPr>
          <w:p w:rsidR="00D06BA7" w:rsidRDefault="00D06BA7"/>
        </w:tc>
        <w:tc>
          <w:tcPr>
            <w:tcW w:w="1276" w:type="dxa"/>
          </w:tcPr>
          <w:p w:rsidR="00D06BA7" w:rsidRDefault="00D06BA7"/>
        </w:tc>
        <w:tc>
          <w:tcPr>
            <w:tcW w:w="1276" w:type="dxa"/>
          </w:tcPr>
          <w:p w:rsidR="00D06BA7" w:rsidRDefault="00D06BA7"/>
        </w:tc>
      </w:tr>
      <w:tr w:rsidR="00D06BA7">
        <w:trPr>
          <w:trHeight w:val="582"/>
          <w:jc w:val="center"/>
        </w:trPr>
        <w:tc>
          <w:tcPr>
            <w:tcW w:w="680" w:type="dxa"/>
            <w:vMerge/>
          </w:tcPr>
          <w:p w:rsidR="00D06BA7" w:rsidRDefault="00D06BA7"/>
        </w:tc>
        <w:tc>
          <w:tcPr>
            <w:tcW w:w="1983" w:type="dxa"/>
          </w:tcPr>
          <w:p w:rsidR="00D06BA7" w:rsidRDefault="00D06BA7"/>
        </w:tc>
        <w:tc>
          <w:tcPr>
            <w:tcW w:w="2123" w:type="dxa"/>
          </w:tcPr>
          <w:p w:rsidR="00D06BA7" w:rsidRDefault="00D06BA7"/>
        </w:tc>
        <w:tc>
          <w:tcPr>
            <w:tcW w:w="1275" w:type="dxa"/>
          </w:tcPr>
          <w:p w:rsidR="00D06BA7" w:rsidRDefault="00D06BA7"/>
        </w:tc>
        <w:tc>
          <w:tcPr>
            <w:tcW w:w="1276" w:type="dxa"/>
          </w:tcPr>
          <w:p w:rsidR="00D06BA7" w:rsidRDefault="00D06BA7"/>
        </w:tc>
        <w:tc>
          <w:tcPr>
            <w:tcW w:w="1276" w:type="dxa"/>
          </w:tcPr>
          <w:p w:rsidR="00D06BA7" w:rsidRDefault="00D06BA7"/>
        </w:tc>
      </w:tr>
      <w:tr w:rsidR="00D06BA7">
        <w:trPr>
          <w:trHeight w:val="582"/>
          <w:jc w:val="center"/>
        </w:trPr>
        <w:tc>
          <w:tcPr>
            <w:tcW w:w="680" w:type="dxa"/>
            <w:vMerge/>
          </w:tcPr>
          <w:p w:rsidR="00D06BA7" w:rsidRDefault="00D06BA7"/>
        </w:tc>
        <w:tc>
          <w:tcPr>
            <w:tcW w:w="1983" w:type="dxa"/>
          </w:tcPr>
          <w:p w:rsidR="00D06BA7" w:rsidRDefault="00D06BA7"/>
        </w:tc>
        <w:tc>
          <w:tcPr>
            <w:tcW w:w="2123" w:type="dxa"/>
          </w:tcPr>
          <w:p w:rsidR="00D06BA7" w:rsidRDefault="00D06BA7"/>
        </w:tc>
        <w:tc>
          <w:tcPr>
            <w:tcW w:w="1275" w:type="dxa"/>
          </w:tcPr>
          <w:p w:rsidR="00D06BA7" w:rsidRDefault="00D06BA7"/>
        </w:tc>
        <w:tc>
          <w:tcPr>
            <w:tcW w:w="1276" w:type="dxa"/>
          </w:tcPr>
          <w:p w:rsidR="00D06BA7" w:rsidRDefault="00D06BA7"/>
        </w:tc>
        <w:tc>
          <w:tcPr>
            <w:tcW w:w="1276" w:type="dxa"/>
          </w:tcPr>
          <w:p w:rsidR="00D06BA7" w:rsidRDefault="00D06BA7"/>
        </w:tc>
      </w:tr>
      <w:tr w:rsidR="00D06BA7">
        <w:trPr>
          <w:trHeight w:val="582"/>
          <w:jc w:val="center"/>
        </w:trPr>
        <w:tc>
          <w:tcPr>
            <w:tcW w:w="680" w:type="dxa"/>
            <w:vMerge/>
          </w:tcPr>
          <w:p w:rsidR="00D06BA7" w:rsidRDefault="00D06BA7"/>
        </w:tc>
        <w:tc>
          <w:tcPr>
            <w:tcW w:w="1983" w:type="dxa"/>
          </w:tcPr>
          <w:p w:rsidR="00D06BA7" w:rsidRDefault="00D06BA7"/>
        </w:tc>
        <w:tc>
          <w:tcPr>
            <w:tcW w:w="2123" w:type="dxa"/>
          </w:tcPr>
          <w:p w:rsidR="00D06BA7" w:rsidRDefault="00D06BA7"/>
        </w:tc>
        <w:tc>
          <w:tcPr>
            <w:tcW w:w="1275" w:type="dxa"/>
          </w:tcPr>
          <w:p w:rsidR="00D06BA7" w:rsidRDefault="00D06BA7"/>
        </w:tc>
        <w:tc>
          <w:tcPr>
            <w:tcW w:w="1276" w:type="dxa"/>
          </w:tcPr>
          <w:p w:rsidR="00D06BA7" w:rsidRDefault="00D06BA7"/>
        </w:tc>
        <w:tc>
          <w:tcPr>
            <w:tcW w:w="1276" w:type="dxa"/>
          </w:tcPr>
          <w:p w:rsidR="00D06BA7" w:rsidRDefault="00D06BA7"/>
        </w:tc>
      </w:tr>
      <w:tr w:rsidR="00D06BA7">
        <w:trPr>
          <w:trHeight w:val="477"/>
          <w:jc w:val="center"/>
        </w:trPr>
        <w:tc>
          <w:tcPr>
            <w:tcW w:w="680" w:type="dxa"/>
            <w:vMerge/>
          </w:tcPr>
          <w:p w:rsidR="00D06BA7" w:rsidRDefault="00D06BA7">
            <w:pPr>
              <w:jc w:val="center"/>
            </w:pPr>
          </w:p>
        </w:tc>
        <w:tc>
          <w:tcPr>
            <w:tcW w:w="1983" w:type="dxa"/>
          </w:tcPr>
          <w:p w:rsidR="00D06BA7" w:rsidRDefault="00D06BA7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950" w:type="dxa"/>
            <w:gridSpan w:val="4"/>
          </w:tcPr>
          <w:p w:rsidR="00D06BA7" w:rsidRDefault="00D06BA7">
            <w:r>
              <w:t xml:space="preserve">                                     </w:t>
            </w:r>
            <w:r>
              <w:rPr>
                <w:rFonts w:hint="eastAsia"/>
              </w:rPr>
              <w:t>（元）</w:t>
            </w:r>
            <w:r>
              <w:t xml:space="preserve">              </w:t>
            </w:r>
          </w:p>
        </w:tc>
      </w:tr>
      <w:tr w:rsidR="00D06BA7">
        <w:trPr>
          <w:trHeight w:val="3312"/>
          <w:jc w:val="center"/>
        </w:trPr>
        <w:tc>
          <w:tcPr>
            <w:tcW w:w="680" w:type="dxa"/>
            <w:vAlign w:val="center"/>
          </w:tcPr>
          <w:p w:rsidR="00D06BA7" w:rsidRDefault="00D06BA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审批</w:t>
            </w:r>
            <w:r>
              <w:t xml:space="preserve"> </w:t>
            </w:r>
          </w:p>
        </w:tc>
        <w:tc>
          <w:tcPr>
            <w:tcW w:w="7933" w:type="dxa"/>
            <w:gridSpan w:val="5"/>
          </w:tcPr>
          <w:p w:rsidR="00D06BA7" w:rsidRPr="00995274" w:rsidRDefault="00D06BA7"/>
          <w:p w:rsidR="00D06BA7" w:rsidRDefault="00D06BA7"/>
          <w:p w:rsidR="00D06BA7" w:rsidRDefault="00D06BA7"/>
          <w:p w:rsidR="00D06BA7" w:rsidRDefault="00D06BA7"/>
          <w:p w:rsidR="00D06BA7" w:rsidRDefault="00D06BA7"/>
          <w:p w:rsidR="00D06BA7" w:rsidRDefault="00D06BA7">
            <w:r>
              <w:rPr>
                <w:rFonts w:hint="eastAsia"/>
              </w:rPr>
              <w:t>部门（单位）负责人签字：</w:t>
            </w:r>
            <w:r>
              <w:t xml:space="preserve">                    </w:t>
            </w:r>
            <w:r>
              <w:rPr>
                <w:rFonts w:hint="eastAsia"/>
              </w:rPr>
              <w:t>资产管理处负责人签字：</w:t>
            </w:r>
          </w:p>
          <w:p w:rsidR="00D06BA7" w:rsidRDefault="00D06BA7"/>
          <w:p w:rsidR="00D06BA7" w:rsidRDefault="00D06BA7"/>
          <w:p w:rsidR="00D06BA7" w:rsidRDefault="00D06BA7"/>
          <w:p w:rsidR="00D06BA7" w:rsidRDefault="00D06BA7"/>
          <w:p w:rsidR="00D06BA7" w:rsidRDefault="00D06BA7">
            <w:r>
              <w:t xml:space="preserve">             </w:t>
            </w:r>
          </w:p>
          <w:p w:rsidR="00D06BA7" w:rsidRDefault="00D06BA7">
            <w:pPr>
              <w:ind w:firstLineChars="2500" w:firstLine="5250"/>
            </w:pPr>
          </w:p>
          <w:p w:rsidR="00D06BA7" w:rsidRDefault="00D06BA7">
            <w:pPr>
              <w:ind w:firstLineChars="2500" w:firstLine="52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D06BA7" w:rsidRDefault="00D06BA7">
            <w:pPr>
              <w:ind w:firstLineChars="2500" w:firstLine="5250"/>
            </w:pPr>
          </w:p>
        </w:tc>
      </w:tr>
    </w:tbl>
    <w:p w:rsidR="00D06BA7" w:rsidRDefault="00D06BA7">
      <w:bookmarkStart w:id="0" w:name="_GoBack"/>
      <w:r>
        <w:rPr>
          <w:rFonts w:hint="eastAsia"/>
        </w:rPr>
        <w:t>注：</w:t>
      </w:r>
      <w:r>
        <w:t>1</w:t>
      </w:r>
      <w:r>
        <w:rPr>
          <w:rFonts w:hint="eastAsia"/>
        </w:rPr>
        <w:t>、集中采购目录内货物包括：台式计算机、便携式计算机、打印机、服务器、空调、复印纸、家具、基础软件等；集中采购目录内服务包括会议服务、印刷服务、互联网服务、物业服务等。具体范围以有效的《北京市政府采购集中采购目录及标准》规定为准。</w:t>
      </w:r>
    </w:p>
    <w:bookmarkEnd w:id="0"/>
    <w:p w:rsidR="00D06BA7" w:rsidRDefault="00D06BA7">
      <w:pPr>
        <w:rPr>
          <w:rFonts w:ascii="宋体"/>
          <w:szCs w:val="21"/>
        </w:rPr>
      </w:pPr>
      <w:r>
        <w:t xml:space="preserve">    2</w:t>
      </w:r>
      <w:r>
        <w:rPr>
          <w:rFonts w:hint="eastAsia"/>
        </w:rPr>
        <w:t>、类别为集中采购目录内该货物或服务的品目名称及代码。</w:t>
      </w:r>
    </w:p>
    <w:p w:rsidR="00D06BA7" w:rsidRDefault="00D06BA7">
      <w:pPr>
        <w:ind w:firstLineChars="200" w:firstLine="420"/>
        <w:rPr>
          <w:rFonts w:ascii="宋体"/>
          <w:szCs w:val="21"/>
        </w:rPr>
      </w:pPr>
    </w:p>
    <w:sectPr w:rsidR="00D06BA7" w:rsidSect="00981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A7" w:rsidRDefault="00D06BA7" w:rsidP="00981594">
      <w:r>
        <w:separator/>
      </w:r>
    </w:p>
  </w:endnote>
  <w:endnote w:type="continuationSeparator" w:id="0">
    <w:p w:rsidR="00D06BA7" w:rsidRDefault="00D06BA7" w:rsidP="0098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A7" w:rsidRDefault="00D06B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A7" w:rsidRDefault="00D06B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A7" w:rsidRDefault="00D06B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A7" w:rsidRDefault="00D06BA7" w:rsidP="00981594">
      <w:r>
        <w:separator/>
      </w:r>
    </w:p>
  </w:footnote>
  <w:footnote w:type="continuationSeparator" w:id="0">
    <w:p w:rsidR="00D06BA7" w:rsidRDefault="00D06BA7" w:rsidP="0098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A7" w:rsidRDefault="00D06B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A7" w:rsidRDefault="00D06BA7">
    <w:pPr>
      <w:pStyle w:val="Header"/>
      <w:pBdr>
        <w:bottom w:val="none" w:sz="0" w:space="0" w:color="auto"/>
      </w:pBdr>
    </w:pPr>
  </w:p>
  <w:p w:rsidR="00D06BA7" w:rsidRDefault="00D06BA7">
    <w:pPr>
      <w:pStyle w:val="Header"/>
      <w:pBdr>
        <w:bottom w:val="none" w:sz="0" w:space="0" w:color="auto"/>
      </w:pBdr>
    </w:pPr>
  </w:p>
  <w:p w:rsidR="00D06BA7" w:rsidRDefault="00D06BA7">
    <w:pPr>
      <w:pStyle w:val="Header"/>
      <w:pBdr>
        <w:bottom w:val="none" w:sz="0" w:space="0" w:color="auto"/>
      </w:pBdr>
      <w:jc w:val="both"/>
      <w:rPr>
        <w:sz w:val="24"/>
        <w:szCs w:val="24"/>
      </w:rPr>
    </w:pPr>
    <w:r>
      <w:rPr>
        <w:rFonts w:hint="eastAsia"/>
        <w:sz w:val="24"/>
        <w:szCs w:val="24"/>
      </w:rPr>
      <w:t>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A7" w:rsidRDefault="00D06B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087"/>
    <w:rsid w:val="000170FB"/>
    <w:rsid w:val="000204C8"/>
    <w:rsid w:val="00030252"/>
    <w:rsid w:val="000B07C4"/>
    <w:rsid w:val="000B5C9B"/>
    <w:rsid w:val="00150169"/>
    <w:rsid w:val="00180164"/>
    <w:rsid w:val="001864E7"/>
    <w:rsid w:val="001914A5"/>
    <w:rsid w:val="001A5CB1"/>
    <w:rsid w:val="001B035B"/>
    <w:rsid w:val="001C2BF4"/>
    <w:rsid w:val="001D5B62"/>
    <w:rsid w:val="00273109"/>
    <w:rsid w:val="002845A8"/>
    <w:rsid w:val="00293D92"/>
    <w:rsid w:val="002C39D3"/>
    <w:rsid w:val="002D669B"/>
    <w:rsid w:val="0030015E"/>
    <w:rsid w:val="00353070"/>
    <w:rsid w:val="003B3538"/>
    <w:rsid w:val="003C0315"/>
    <w:rsid w:val="003D0645"/>
    <w:rsid w:val="003D542D"/>
    <w:rsid w:val="003F4616"/>
    <w:rsid w:val="00401097"/>
    <w:rsid w:val="004048CA"/>
    <w:rsid w:val="004F6133"/>
    <w:rsid w:val="00500B36"/>
    <w:rsid w:val="00571CCF"/>
    <w:rsid w:val="005B1AA2"/>
    <w:rsid w:val="005D3A42"/>
    <w:rsid w:val="005F34A6"/>
    <w:rsid w:val="0060314E"/>
    <w:rsid w:val="0063550F"/>
    <w:rsid w:val="00674D6A"/>
    <w:rsid w:val="00690324"/>
    <w:rsid w:val="00695056"/>
    <w:rsid w:val="006C1F7D"/>
    <w:rsid w:val="00700A43"/>
    <w:rsid w:val="00707175"/>
    <w:rsid w:val="00741CEF"/>
    <w:rsid w:val="00742DA0"/>
    <w:rsid w:val="007C2536"/>
    <w:rsid w:val="007C691B"/>
    <w:rsid w:val="007D3F58"/>
    <w:rsid w:val="007F3944"/>
    <w:rsid w:val="008233D2"/>
    <w:rsid w:val="00863CF2"/>
    <w:rsid w:val="00866E10"/>
    <w:rsid w:val="008F792C"/>
    <w:rsid w:val="00902485"/>
    <w:rsid w:val="00902546"/>
    <w:rsid w:val="00906121"/>
    <w:rsid w:val="0092448C"/>
    <w:rsid w:val="00941460"/>
    <w:rsid w:val="00947D75"/>
    <w:rsid w:val="00955776"/>
    <w:rsid w:val="00981594"/>
    <w:rsid w:val="00995274"/>
    <w:rsid w:val="009D2AA0"/>
    <w:rsid w:val="009F5E3C"/>
    <w:rsid w:val="009F75C0"/>
    <w:rsid w:val="00A72298"/>
    <w:rsid w:val="00A72B97"/>
    <w:rsid w:val="00AD3632"/>
    <w:rsid w:val="00B152BB"/>
    <w:rsid w:val="00B15961"/>
    <w:rsid w:val="00B16970"/>
    <w:rsid w:val="00B21ECE"/>
    <w:rsid w:val="00B44816"/>
    <w:rsid w:val="00B4663C"/>
    <w:rsid w:val="00B53F31"/>
    <w:rsid w:val="00B54951"/>
    <w:rsid w:val="00B7532D"/>
    <w:rsid w:val="00B760E3"/>
    <w:rsid w:val="00B822C5"/>
    <w:rsid w:val="00B8396C"/>
    <w:rsid w:val="00B84B90"/>
    <w:rsid w:val="00B87103"/>
    <w:rsid w:val="00B94157"/>
    <w:rsid w:val="00BB4347"/>
    <w:rsid w:val="00BC04B3"/>
    <w:rsid w:val="00BD6D67"/>
    <w:rsid w:val="00C228DE"/>
    <w:rsid w:val="00C4754F"/>
    <w:rsid w:val="00C72A3E"/>
    <w:rsid w:val="00C72D20"/>
    <w:rsid w:val="00CA5121"/>
    <w:rsid w:val="00D06BA7"/>
    <w:rsid w:val="00D14AA0"/>
    <w:rsid w:val="00D150E1"/>
    <w:rsid w:val="00D2777D"/>
    <w:rsid w:val="00D34F0B"/>
    <w:rsid w:val="00D74194"/>
    <w:rsid w:val="00DA3087"/>
    <w:rsid w:val="00E6262D"/>
    <w:rsid w:val="00E74F89"/>
    <w:rsid w:val="00E7634F"/>
    <w:rsid w:val="00EE0E6F"/>
    <w:rsid w:val="00F00A1C"/>
    <w:rsid w:val="00F05607"/>
    <w:rsid w:val="00F1155E"/>
    <w:rsid w:val="00F42F3B"/>
    <w:rsid w:val="00F60C74"/>
    <w:rsid w:val="00F6329D"/>
    <w:rsid w:val="00F87FE8"/>
    <w:rsid w:val="03AE5CB1"/>
    <w:rsid w:val="44991006"/>
    <w:rsid w:val="5AE7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8159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15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2BB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81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52B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52B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8159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83</Words>
  <Characters>475</Characters>
  <Application>Microsoft Office Outlook</Application>
  <DocSecurity>0</DocSecurity>
  <Lines>0</Lines>
  <Paragraphs>0</Paragraphs>
  <ScaleCrop>false</ScaleCrop>
  <Company>bgy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北京工业职业技术学院</dc:title>
  <dc:subject/>
  <dc:creator>Lenovo User</dc:creator>
  <cp:keywords/>
  <dc:description/>
  <cp:lastModifiedBy>wyx</cp:lastModifiedBy>
  <cp:revision>6</cp:revision>
  <cp:lastPrinted>2016-03-17T08:26:00Z</cp:lastPrinted>
  <dcterms:created xsi:type="dcterms:W3CDTF">2025-05-22T03:15:00Z</dcterms:created>
  <dcterms:modified xsi:type="dcterms:W3CDTF">2025-05-28T03:04:00Z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